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2F8E" w14:textId="585A667B" w:rsidR="00150CCC" w:rsidRPr="004C4377" w:rsidRDefault="00150CCC">
      <w:pPr>
        <w:pStyle w:val="a3"/>
        <w:ind w:left="0" w:firstLine="0"/>
        <w:rPr>
          <w:rFonts w:asciiTheme="minorEastAsia" w:eastAsiaTheme="minorEastAsia" w:hAnsiTheme="minorEastAsia"/>
        </w:rPr>
      </w:pPr>
      <w:r w:rsidRPr="004C4377">
        <w:rPr>
          <w:rFonts w:asciiTheme="minorEastAsia" w:eastAsiaTheme="minorEastAsia" w:hAnsiTheme="minorEastAsia" w:hint="eastAsia"/>
        </w:rPr>
        <w:t>様式第</w:t>
      </w:r>
      <w:r w:rsidR="0095557F" w:rsidRPr="004C4377">
        <w:rPr>
          <w:rFonts w:asciiTheme="minorEastAsia" w:eastAsiaTheme="minorEastAsia" w:hAnsiTheme="minorEastAsia" w:hint="eastAsia"/>
        </w:rPr>
        <w:t>２</w:t>
      </w:r>
      <w:r w:rsidRPr="004C4377">
        <w:rPr>
          <w:rFonts w:asciiTheme="minorEastAsia" w:eastAsiaTheme="minorEastAsia" w:hAnsiTheme="minorEastAsia" w:hint="eastAsia"/>
        </w:rPr>
        <w:t>号</w:t>
      </w:r>
      <w:r w:rsidRPr="004C4377">
        <w:rPr>
          <w:rFonts w:asciiTheme="minorEastAsia" w:eastAsiaTheme="minorEastAsia" w:hAnsiTheme="minorEastAsia"/>
        </w:rPr>
        <w:t>(</w:t>
      </w:r>
      <w:r w:rsidRPr="004C4377">
        <w:rPr>
          <w:rFonts w:asciiTheme="minorEastAsia" w:eastAsiaTheme="minorEastAsia" w:hAnsiTheme="minorEastAsia" w:hint="eastAsia"/>
        </w:rPr>
        <w:t>第</w:t>
      </w:r>
      <w:r w:rsidR="0095557F" w:rsidRPr="004C4377">
        <w:rPr>
          <w:rFonts w:asciiTheme="minorEastAsia" w:eastAsiaTheme="minorEastAsia" w:hAnsiTheme="minorEastAsia" w:hint="eastAsia"/>
        </w:rPr>
        <w:t>５</w:t>
      </w:r>
      <w:r w:rsidRPr="004C4377">
        <w:rPr>
          <w:rFonts w:asciiTheme="minorEastAsia" w:eastAsiaTheme="minorEastAsia" w:hAnsiTheme="minorEastAsia" w:hint="eastAsia"/>
        </w:rPr>
        <w:t>条関係</w:t>
      </w:r>
      <w:r w:rsidRPr="004C4377">
        <w:rPr>
          <w:rFonts w:asciiTheme="minorEastAsia" w:eastAsiaTheme="minorEastAsia" w:hAnsiTheme="minorEastAsia"/>
        </w:rPr>
        <w:t>)</w:t>
      </w:r>
    </w:p>
    <w:p w14:paraId="40214476" w14:textId="77777777" w:rsidR="00150CCC" w:rsidRPr="004C4377" w:rsidRDefault="00150CCC">
      <w:pPr>
        <w:pStyle w:val="a3"/>
        <w:ind w:left="0" w:firstLine="0"/>
        <w:rPr>
          <w:rFonts w:asciiTheme="minorEastAsia" w:eastAsiaTheme="minorEastAsia" w:hAnsiTheme="minorEastAsia"/>
        </w:rPr>
      </w:pPr>
    </w:p>
    <w:p w14:paraId="574C2F98" w14:textId="794F5F2A" w:rsidR="00150CCC" w:rsidRPr="004C4377" w:rsidRDefault="007975DA">
      <w:pPr>
        <w:pStyle w:val="a3"/>
        <w:spacing w:line="400" w:lineRule="exact"/>
        <w:ind w:left="0" w:firstLine="0"/>
        <w:jc w:val="center"/>
        <w:rPr>
          <w:rFonts w:asciiTheme="minorEastAsia" w:eastAsiaTheme="minorEastAsia" w:hAnsiTheme="minorEastAsia"/>
        </w:rPr>
      </w:pPr>
      <w:r w:rsidRPr="004C4377">
        <w:rPr>
          <w:rFonts w:asciiTheme="minorEastAsia" w:eastAsiaTheme="minorEastAsia" w:hAnsiTheme="minorEastAsia" w:hint="eastAsia"/>
        </w:rPr>
        <w:t>周防大島町防災行政無線戸別受信機</w:t>
      </w:r>
      <w:r w:rsidR="00A26C8F" w:rsidRPr="004C4377">
        <w:rPr>
          <w:rFonts w:asciiTheme="minorEastAsia" w:eastAsiaTheme="minorEastAsia" w:hAnsiTheme="minorEastAsia" w:hint="eastAsia"/>
        </w:rPr>
        <w:t>返納届</w:t>
      </w:r>
    </w:p>
    <w:p w14:paraId="20CAB40F" w14:textId="77777777" w:rsidR="00150CCC" w:rsidRPr="004C4377" w:rsidRDefault="00150CCC">
      <w:pPr>
        <w:pStyle w:val="a3"/>
        <w:spacing w:line="400" w:lineRule="exact"/>
        <w:ind w:left="0" w:firstLine="0"/>
        <w:rPr>
          <w:rFonts w:asciiTheme="minorEastAsia" w:eastAsiaTheme="minorEastAsia" w:hAnsiTheme="minorEastAsia"/>
        </w:rPr>
      </w:pPr>
    </w:p>
    <w:p w14:paraId="1B6A7520" w14:textId="77777777" w:rsidR="00150CCC" w:rsidRPr="004C4377" w:rsidRDefault="00150CCC">
      <w:pPr>
        <w:pStyle w:val="a3"/>
        <w:spacing w:line="400" w:lineRule="exact"/>
        <w:ind w:left="0" w:firstLine="0"/>
        <w:jc w:val="right"/>
        <w:rPr>
          <w:rFonts w:asciiTheme="minorEastAsia" w:eastAsiaTheme="minorEastAsia" w:hAnsiTheme="minorEastAsia"/>
        </w:rPr>
      </w:pPr>
      <w:r w:rsidRPr="004C4377">
        <w:rPr>
          <w:rFonts w:asciiTheme="minorEastAsia" w:eastAsiaTheme="minorEastAsia" w:hAnsiTheme="minorEastAsia" w:hint="eastAsia"/>
        </w:rPr>
        <w:t>年　　月　　日</w:t>
      </w:r>
    </w:p>
    <w:p w14:paraId="5E1BFFA6" w14:textId="77777777" w:rsidR="00150CCC" w:rsidRPr="004C4377" w:rsidRDefault="00150CCC">
      <w:pPr>
        <w:pStyle w:val="a3"/>
        <w:spacing w:line="400" w:lineRule="exact"/>
        <w:ind w:left="0" w:firstLine="0"/>
        <w:rPr>
          <w:rFonts w:asciiTheme="minorEastAsia" w:eastAsiaTheme="minorEastAsia" w:hAnsiTheme="minorEastAsia"/>
        </w:rPr>
      </w:pPr>
      <w:r w:rsidRPr="004C4377">
        <w:rPr>
          <w:rFonts w:asciiTheme="minorEastAsia" w:eastAsiaTheme="minorEastAsia" w:hAnsiTheme="minorEastAsia" w:hint="eastAsia"/>
        </w:rPr>
        <w:t>周防大島町長　　　　　　　　殿</w:t>
      </w:r>
    </w:p>
    <w:p w14:paraId="732B77E4" w14:textId="77777777" w:rsidR="00150CCC" w:rsidRPr="004C4377" w:rsidRDefault="00150CCC">
      <w:pPr>
        <w:pStyle w:val="a3"/>
        <w:spacing w:line="400" w:lineRule="exact"/>
        <w:ind w:left="0" w:firstLine="0"/>
        <w:rPr>
          <w:rFonts w:asciiTheme="minorEastAsia" w:eastAsiaTheme="minorEastAsia" w:hAnsiTheme="minorEastAsia"/>
        </w:rPr>
      </w:pPr>
    </w:p>
    <w:p w14:paraId="65A357F1" w14:textId="002F8F0A" w:rsidR="00150CCC" w:rsidRPr="004C4377" w:rsidRDefault="00150CCC">
      <w:pPr>
        <w:pStyle w:val="a3"/>
        <w:spacing w:line="400" w:lineRule="exact"/>
        <w:ind w:left="0" w:firstLine="0"/>
        <w:jc w:val="right"/>
        <w:rPr>
          <w:rFonts w:asciiTheme="minorEastAsia" w:eastAsiaTheme="minorEastAsia" w:hAnsiTheme="minorEastAsia"/>
        </w:rPr>
      </w:pPr>
      <w:r w:rsidRPr="004C4377">
        <w:rPr>
          <w:rFonts w:asciiTheme="minorEastAsia" w:eastAsiaTheme="minorEastAsia" w:hAnsiTheme="minorEastAsia" w:hint="eastAsia"/>
        </w:rPr>
        <w:t xml:space="preserve">申請書　　</w:t>
      </w:r>
      <w:r w:rsidRPr="004C4377">
        <w:rPr>
          <w:rFonts w:asciiTheme="minorEastAsia" w:eastAsiaTheme="minorEastAsia" w:hAnsiTheme="minorEastAsia" w:hint="eastAsia"/>
          <w:spacing w:val="105"/>
        </w:rPr>
        <w:t>住</w:t>
      </w:r>
      <w:r w:rsidRPr="004C4377">
        <w:rPr>
          <w:rFonts w:asciiTheme="minorEastAsia" w:eastAsiaTheme="minorEastAsia" w:hAnsiTheme="minorEastAsia" w:hint="eastAsia"/>
        </w:rPr>
        <w:t xml:space="preserve">所　　　　　　　　　　　　　　</w:t>
      </w:r>
      <w:r w:rsidR="007551EA" w:rsidRPr="004C4377">
        <w:rPr>
          <w:rFonts w:asciiTheme="minorEastAsia" w:eastAsiaTheme="minorEastAsia" w:hAnsiTheme="minorEastAsia" w:hint="eastAsia"/>
        </w:rPr>
        <w:t xml:space="preserve">　　　</w:t>
      </w:r>
    </w:p>
    <w:p w14:paraId="4671AAF7" w14:textId="39222D64" w:rsidR="00150CCC" w:rsidRPr="004C4377" w:rsidRDefault="00150CCC">
      <w:pPr>
        <w:pStyle w:val="a3"/>
        <w:spacing w:line="400" w:lineRule="exact"/>
        <w:ind w:left="0" w:firstLine="0"/>
        <w:jc w:val="right"/>
        <w:rPr>
          <w:rFonts w:asciiTheme="minorEastAsia" w:eastAsiaTheme="minorEastAsia" w:hAnsiTheme="minorEastAsia"/>
        </w:rPr>
      </w:pPr>
      <w:r w:rsidRPr="004C4377">
        <w:rPr>
          <w:rFonts w:asciiTheme="minorEastAsia" w:eastAsiaTheme="minorEastAsia" w:hAnsiTheme="minorEastAsia" w:hint="eastAsia"/>
          <w:spacing w:val="105"/>
        </w:rPr>
        <w:t>氏</w:t>
      </w:r>
      <w:r w:rsidRPr="004C4377">
        <w:rPr>
          <w:rFonts w:asciiTheme="minorEastAsia" w:eastAsiaTheme="minorEastAsia" w:hAnsiTheme="minorEastAsia" w:hint="eastAsia"/>
        </w:rPr>
        <w:t xml:space="preserve">名　　　　　　　　　　　　　</w:t>
      </w:r>
      <w:r w:rsidR="00BD24D9" w:rsidRPr="004C4377">
        <w:rPr>
          <w:rFonts w:asciiTheme="minorEastAsia" w:eastAsiaTheme="minorEastAsia" w:hAnsiTheme="minorEastAsia" w:hint="eastAsia"/>
        </w:rPr>
        <w:t xml:space="preserve">　</w:t>
      </w:r>
      <w:r w:rsidR="007551EA" w:rsidRPr="004C4377">
        <w:rPr>
          <w:rFonts w:asciiTheme="minorEastAsia" w:eastAsiaTheme="minorEastAsia" w:hAnsiTheme="minorEastAsia" w:hint="eastAsia"/>
        </w:rPr>
        <w:t xml:space="preserve">　　　</w:t>
      </w:r>
    </w:p>
    <w:p w14:paraId="2CD283AE" w14:textId="57EAD51F" w:rsidR="009C1ADA" w:rsidRPr="004C4377" w:rsidRDefault="009C1ADA" w:rsidP="009C1ADA">
      <w:pPr>
        <w:pStyle w:val="a3"/>
        <w:spacing w:line="400" w:lineRule="exact"/>
        <w:ind w:left="0" w:firstLine="0"/>
        <w:jc w:val="right"/>
        <w:rPr>
          <w:rFonts w:asciiTheme="minorEastAsia" w:eastAsiaTheme="minorEastAsia" w:hAnsiTheme="minorEastAsia"/>
        </w:rPr>
      </w:pPr>
      <w:r w:rsidRPr="004C4377">
        <w:rPr>
          <w:rFonts w:asciiTheme="minorEastAsia" w:eastAsiaTheme="minorEastAsia" w:hAnsiTheme="minorEastAsia" w:hint="eastAsia"/>
        </w:rPr>
        <w:t xml:space="preserve">（電話番号　　　　　　　　　　　　</w:t>
      </w:r>
      <w:r w:rsidR="007551EA" w:rsidRPr="004C4377">
        <w:rPr>
          <w:rFonts w:asciiTheme="minorEastAsia" w:eastAsiaTheme="minorEastAsia" w:hAnsiTheme="minorEastAsia" w:hint="eastAsia"/>
        </w:rPr>
        <w:t xml:space="preserve">　　</w:t>
      </w:r>
      <w:r w:rsidRPr="004C4377">
        <w:rPr>
          <w:rFonts w:asciiTheme="minorEastAsia" w:eastAsiaTheme="minorEastAsia" w:hAnsiTheme="minorEastAsia" w:hint="eastAsia"/>
        </w:rPr>
        <w:t>）</w:t>
      </w:r>
    </w:p>
    <w:p w14:paraId="482DA6BF" w14:textId="77777777" w:rsidR="009C1ADA" w:rsidRPr="004C4377" w:rsidRDefault="009C1ADA" w:rsidP="009C1ADA">
      <w:pPr>
        <w:pStyle w:val="a3"/>
        <w:spacing w:line="400" w:lineRule="exact"/>
        <w:ind w:left="0" w:firstLine="0"/>
        <w:jc w:val="right"/>
        <w:rPr>
          <w:rFonts w:asciiTheme="minorEastAsia" w:eastAsiaTheme="minorEastAsia" w:hAnsiTheme="minorEastAsia"/>
        </w:rPr>
      </w:pPr>
    </w:p>
    <w:p w14:paraId="74E7FD86" w14:textId="6A1DE608" w:rsidR="00150CCC" w:rsidRPr="004C4377" w:rsidRDefault="00150CCC">
      <w:pPr>
        <w:pStyle w:val="a3"/>
        <w:spacing w:line="400" w:lineRule="exact"/>
        <w:ind w:left="0" w:firstLine="0"/>
        <w:rPr>
          <w:rFonts w:asciiTheme="minorEastAsia" w:eastAsiaTheme="minorEastAsia" w:hAnsiTheme="minorEastAsia"/>
        </w:rPr>
      </w:pPr>
      <w:r w:rsidRPr="004C4377">
        <w:rPr>
          <w:rFonts w:asciiTheme="minorEastAsia" w:eastAsiaTheme="minorEastAsia" w:hAnsiTheme="minorEastAsia" w:hint="eastAsia"/>
        </w:rPr>
        <w:t xml:space="preserve">　周防大島町防災行政無線放送施設の設置及び管理に関する条例</w:t>
      </w:r>
      <w:r w:rsidR="007975DA" w:rsidRPr="004C4377">
        <w:rPr>
          <w:rFonts w:asciiTheme="minorEastAsia" w:eastAsiaTheme="minorEastAsia" w:hAnsiTheme="minorEastAsia" w:hint="eastAsia"/>
        </w:rPr>
        <w:t>施行規則</w:t>
      </w:r>
      <w:r w:rsidRPr="004C4377">
        <w:rPr>
          <w:rFonts w:asciiTheme="minorEastAsia" w:eastAsiaTheme="minorEastAsia" w:hAnsiTheme="minorEastAsia" w:hint="eastAsia"/>
        </w:rPr>
        <w:t>第</w:t>
      </w:r>
      <w:r w:rsidR="0095557F" w:rsidRPr="004C4377">
        <w:rPr>
          <w:rFonts w:asciiTheme="minorEastAsia" w:eastAsiaTheme="minorEastAsia" w:hAnsiTheme="minorEastAsia" w:hint="eastAsia"/>
        </w:rPr>
        <w:t>５</w:t>
      </w:r>
      <w:r w:rsidRPr="004C4377">
        <w:rPr>
          <w:rFonts w:asciiTheme="minorEastAsia" w:eastAsiaTheme="minorEastAsia" w:hAnsiTheme="minorEastAsia" w:hint="eastAsia"/>
        </w:rPr>
        <w:t>条</w:t>
      </w:r>
      <w:r w:rsidR="0095557F" w:rsidRPr="004C4377">
        <w:rPr>
          <w:rFonts w:asciiTheme="minorEastAsia" w:eastAsiaTheme="minorEastAsia" w:hAnsiTheme="minorEastAsia" w:hint="eastAsia"/>
        </w:rPr>
        <w:t>の規定</w:t>
      </w:r>
      <w:r w:rsidRPr="004C4377">
        <w:rPr>
          <w:rFonts w:asciiTheme="minorEastAsia" w:eastAsiaTheme="minorEastAsia" w:hAnsiTheme="minorEastAsia" w:hint="eastAsia"/>
        </w:rPr>
        <w:t>により、下記の</w:t>
      </w:r>
      <w:r w:rsidR="001355A6" w:rsidRPr="004C4377">
        <w:rPr>
          <w:rFonts w:asciiTheme="minorEastAsia" w:eastAsiaTheme="minorEastAsia" w:hAnsiTheme="minorEastAsia" w:hint="eastAsia"/>
        </w:rPr>
        <w:t>とおり届出</w:t>
      </w:r>
      <w:r w:rsidRPr="004C4377">
        <w:rPr>
          <w:rFonts w:asciiTheme="minorEastAsia" w:eastAsiaTheme="minorEastAsia" w:hAnsiTheme="minorEastAsia" w:hint="eastAsia"/>
        </w:rPr>
        <w:t>します。</w:t>
      </w:r>
    </w:p>
    <w:p w14:paraId="02F5FA11" w14:textId="77777777" w:rsidR="00150CCC" w:rsidRPr="004C4377" w:rsidRDefault="00150CCC">
      <w:pPr>
        <w:pStyle w:val="a3"/>
        <w:spacing w:line="400" w:lineRule="exact"/>
        <w:ind w:left="0" w:firstLine="0"/>
        <w:rPr>
          <w:rFonts w:asciiTheme="minorEastAsia" w:eastAsiaTheme="minorEastAsia" w:hAnsiTheme="minorEastAsia"/>
        </w:rPr>
      </w:pPr>
    </w:p>
    <w:p w14:paraId="3186FF5F" w14:textId="77777777" w:rsidR="00150CCC" w:rsidRPr="004C4377" w:rsidRDefault="00150CCC">
      <w:pPr>
        <w:pStyle w:val="a3"/>
        <w:spacing w:line="400" w:lineRule="exact"/>
        <w:ind w:left="0" w:firstLine="0"/>
        <w:jc w:val="center"/>
        <w:rPr>
          <w:rFonts w:asciiTheme="minorEastAsia" w:eastAsiaTheme="minorEastAsia" w:hAnsiTheme="minorEastAsia"/>
        </w:rPr>
      </w:pPr>
      <w:r w:rsidRPr="004C4377">
        <w:rPr>
          <w:rFonts w:asciiTheme="minorEastAsia" w:eastAsiaTheme="minorEastAsia" w:hAnsiTheme="minorEastAsia" w:hint="eastAsia"/>
        </w:rPr>
        <w:t>記</w:t>
      </w:r>
    </w:p>
    <w:p w14:paraId="22FFA4E6" w14:textId="77777777" w:rsidR="00150CCC" w:rsidRPr="004C4377" w:rsidRDefault="00150CCC">
      <w:pPr>
        <w:pStyle w:val="a3"/>
        <w:spacing w:line="400" w:lineRule="exact"/>
        <w:ind w:left="0" w:firstLine="0"/>
        <w:jc w:val="center"/>
        <w:rPr>
          <w:rFonts w:asciiTheme="minorEastAsia" w:eastAsiaTheme="minorEastAsia" w:hAnsiTheme="minorEastAsia"/>
        </w:rPr>
      </w:pP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2915"/>
        <w:gridCol w:w="1383"/>
        <w:gridCol w:w="2883"/>
      </w:tblGrid>
      <w:tr w:rsidR="004C4377" w:rsidRPr="004C4377" w14:paraId="6747DDCE" w14:textId="77777777" w:rsidTr="004D2CB6">
        <w:trPr>
          <w:trHeight w:val="765"/>
        </w:trPr>
        <w:tc>
          <w:tcPr>
            <w:tcW w:w="1330" w:type="dxa"/>
            <w:vAlign w:val="center"/>
          </w:tcPr>
          <w:p w14:paraId="082A4B53" w14:textId="60FB25B8" w:rsidR="00150CCC" w:rsidRPr="004C4377" w:rsidRDefault="00150CCC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  <w:r w:rsidRPr="004C4377">
              <w:rPr>
                <w:rFonts w:asciiTheme="minorEastAsia" w:eastAsiaTheme="minorEastAsia" w:hAnsiTheme="minorEastAsia" w:hint="eastAsia"/>
              </w:rPr>
              <w:t>世帯主名</w:t>
            </w:r>
          </w:p>
          <w:p w14:paraId="1DE2EA33" w14:textId="2BDCF2B3" w:rsidR="0095557F" w:rsidRPr="004C4377" w:rsidRDefault="0095557F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  <w:r w:rsidRPr="004C4377">
              <w:rPr>
                <w:rFonts w:asciiTheme="minorEastAsia" w:eastAsiaTheme="minorEastAsia" w:hAnsiTheme="minorEastAsia" w:hint="eastAsia"/>
              </w:rPr>
              <w:t>又は</w:t>
            </w:r>
          </w:p>
          <w:p w14:paraId="72A89424" w14:textId="31889CFB" w:rsidR="0095557F" w:rsidRPr="004C4377" w:rsidRDefault="0095557F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  <w:r w:rsidRPr="004C4377">
              <w:rPr>
                <w:rFonts w:asciiTheme="minorEastAsia" w:eastAsiaTheme="minorEastAsia" w:hAnsiTheme="minorEastAsia" w:hint="eastAsia"/>
              </w:rPr>
              <w:t>事業所名</w:t>
            </w:r>
          </w:p>
        </w:tc>
        <w:tc>
          <w:tcPr>
            <w:tcW w:w="2915" w:type="dxa"/>
            <w:vAlign w:val="center"/>
          </w:tcPr>
          <w:p w14:paraId="48482F33" w14:textId="77777777" w:rsidR="00150CCC" w:rsidRPr="004C4377" w:rsidRDefault="00150CCC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  <w:r w:rsidRPr="004C437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83" w:type="dxa"/>
            <w:vAlign w:val="center"/>
          </w:tcPr>
          <w:p w14:paraId="144796C4" w14:textId="77777777" w:rsidR="00150CCC" w:rsidRPr="004C4377" w:rsidRDefault="00150CCC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  <w:r w:rsidRPr="004C4377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883" w:type="dxa"/>
            <w:vAlign w:val="center"/>
          </w:tcPr>
          <w:p w14:paraId="196F8B83" w14:textId="77777777" w:rsidR="00150CCC" w:rsidRPr="004C4377" w:rsidRDefault="00150CCC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  <w:r w:rsidRPr="004C437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C4377" w:rsidRPr="004C4377" w14:paraId="3B05624B" w14:textId="77777777" w:rsidTr="004D2CB6">
        <w:trPr>
          <w:cantSplit/>
          <w:trHeight w:val="765"/>
        </w:trPr>
        <w:tc>
          <w:tcPr>
            <w:tcW w:w="1330" w:type="dxa"/>
            <w:vAlign w:val="center"/>
          </w:tcPr>
          <w:p w14:paraId="4B151109" w14:textId="13BAD263" w:rsidR="00150CCC" w:rsidRPr="004C4377" w:rsidRDefault="00150CCC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  <w:r w:rsidRPr="004C4377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181" w:type="dxa"/>
            <w:gridSpan w:val="3"/>
            <w:vAlign w:val="center"/>
          </w:tcPr>
          <w:p w14:paraId="023B6103" w14:textId="77777777" w:rsidR="00150CCC" w:rsidRPr="004C4377" w:rsidRDefault="00150CCC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  <w:r w:rsidRPr="004C437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50CCC" w:rsidRPr="004C4377" w14:paraId="5AF59A48" w14:textId="77777777" w:rsidTr="004D2CB6">
        <w:trPr>
          <w:cantSplit/>
          <w:trHeight w:val="1475"/>
        </w:trPr>
        <w:tc>
          <w:tcPr>
            <w:tcW w:w="1330" w:type="dxa"/>
            <w:vAlign w:val="center"/>
          </w:tcPr>
          <w:p w14:paraId="5898A58C" w14:textId="6CCB4916" w:rsidR="00150CCC" w:rsidRPr="004C4377" w:rsidRDefault="001355A6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  <w:r w:rsidRPr="004C4377">
              <w:rPr>
                <w:rFonts w:asciiTheme="minorEastAsia" w:eastAsiaTheme="minorEastAsia" w:hAnsiTheme="minorEastAsia" w:hint="eastAsia"/>
              </w:rPr>
              <w:t>返納</w:t>
            </w:r>
            <w:r w:rsidR="00150CCC" w:rsidRPr="004C4377">
              <w:rPr>
                <w:rFonts w:asciiTheme="minorEastAsia" w:eastAsiaTheme="minorEastAsia" w:hAnsiTheme="minorEastAsia" w:hint="eastAsia"/>
              </w:rPr>
              <w:t>理由</w:t>
            </w:r>
          </w:p>
        </w:tc>
        <w:tc>
          <w:tcPr>
            <w:tcW w:w="7181" w:type="dxa"/>
            <w:gridSpan w:val="3"/>
            <w:vAlign w:val="center"/>
          </w:tcPr>
          <w:p w14:paraId="7313D595" w14:textId="77777777" w:rsidR="00150CCC" w:rsidRPr="004C4377" w:rsidRDefault="00150CCC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  <w:r w:rsidRPr="004C4377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1B2C9E64" w14:textId="224F1F65" w:rsidR="00150CCC" w:rsidRPr="004C4377" w:rsidRDefault="00150CCC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49BB1196" w14:textId="72473358" w:rsidR="004D2CB6" w:rsidRPr="004C4377" w:rsidRDefault="004D2CB6" w:rsidP="002B3D0E">
      <w:pPr>
        <w:pStyle w:val="a3"/>
        <w:spacing w:line="400" w:lineRule="exact"/>
        <w:ind w:left="0" w:firstLineChars="100" w:firstLine="211"/>
        <w:rPr>
          <w:rFonts w:asciiTheme="minorEastAsia" w:eastAsiaTheme="minorEastAsia" w:hAnsiTheme="minorEastAsia"/>
          <w:b/>
        </w:rPr>
      </w:pPr>
      <w:r w:rsidRPr="004C4377">
        <w:rPr>
          <w:rFonts w:asciiTheme="minorEastAsia" w:eastAsiaTheme="minorEastAsia" w:hAnsiTheme="minorEastAsia" w:hint="eastAsia"/>
          <w:b/>
        </w:rPr>
        <w:t>町記入欄（以下には記入しないでください。）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2352"/>
        <w:gridCol w:w="1484"/>
        <w:gridCol w:w="2883"/>
      </w:tblGrid>
      <w:tr w:rsidR="004C4377" w:rsidRPr="004C4377" w14:paraId="117B07A5" w14:textId="77777777" w:rsidTr="002B3D0E">
        <w:trPr>
          <w:trHeight w:val="496"/>
        </w:trPr>
        <w:tc>
          <w:tcPr>
            <w:tcW w:w="1792" w:type="dxa"/>
            <w:vAlign w:val="center"/>
          </w:tcPr>
          <w:p w14:paraId="289E7D96" w14:textId="77777777" w:rsidR="004D2CB6" w:rsidRPr="004C4377" w:rsidRDefault="004D2CB6" w:rsidP="00247A00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  <w:r w:rsidRPr="004C4377">
              <w:rPr>
                <w:rFonts w:asciiTheme="minorEastAsia" w:eastAsiaTheme="minorEastAsia" w:hAnsiTheme="minorEastAsia" w:hint="eastAsia"/>
              </w:rPr>
              <w:t>承認番号</w:t>
            </w:r>
          </w:p>
        </w:tc>
        <w:tc>
          <w:tcPr>
            <w:tcW w:w="2352" w:type="dxa"/>
            <w:vAlign w:val="center"/>
          </w:tcPr>
          <w:p w14:paraId="6344B204" w14:textId="77777777" w:rsidR="004D2CB6" w:rsidRPr="004C4377" w:rsidRDefault="004D2CB6" w:rsidP="00247A00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4" w:type="dxa"/>
            <w:vAlign w:val="center"/>
          </w:tcPr>
          <w:p w14:paraId="5D6E2B14" w14:textId="77777777" w:rsidR="004D2CB6" w:rsidRPr="004C4377" w:rsidRDefault="004D2CB6" w:rsidP="004D2CB6">
            <w:pPr>
              <w:pStyle w:val="a3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  <w:r w:rsidRPr="004C4377">
              <w:rPr>
                <w:rFonts w:asciiTheme="minorEastAsia" w:eastAsiaTheme="minorEastAsia" w:hAnsiTheme="minorEastAsia" w:hint="eastAsia"/>
              </w:rPr>
              <w:t>受信機番号</w:t>
            </w:r>
          </w:p>
        </w:tc>
        <w:tc>
          <w:tcPr>
            <w:tcW w:w="2883" w:type="dxa"/>
            <w:vAlign w:val="center"/>
          </w:tcPr>
          <w:p w14:paraId="6677801F" w14:textId="77777777" w:rsidR="004D2CB6" w:rsidRPr="004C4377" w:rsidRDefault="004D2CB6" w:rsidP="00247A00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4C4377" w:rsidRPr="004C4377" w14:paraId="3641F0FE" w14:textId="77777777" w:rsidTr="002B3D0E">
        <w:trPr>
          <w:cantSplit/>
          <w:trHeight w:val="479"/>
        </w:trPr>
        <w:tc>
          <w:tcPr>
            <w:tcW w:w="1792" w:type="dxa"/>
            <w:vAlign w:val="center"/>
          </w:tcPr>
          <w:p w14:paraId="37E10B60" w14:textId="3611B4F0" w:rsidR="004D2CB6" w:rsidRPr="004C4377" w:rsidRDefault="002B3D0E" w:rsidP="00247A00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  <w:r w:rsidRPr="004C4377">
              <w:rPr>
                <w:rFonts w:asciiTheme="minorEastAsia" w:eastAsiaTheme="minorEastAsia" w:hAnsiTheme="minorEastAsia" w:hint="eastAsia"/>
              </w:rPr>
              <w:t>処理</w:t>
            </w:r>
          </w:p>
        </w:tc>
        <w:tc>
          <w:tcPr>
            <w:tcW w:w="6719" w:type="dxa"/>
            <w:gridSpan w:val="3"/>
            <w:tcBorders>
              <w:bottom w:val="single" w:sz="4" w:space="0" w:color="auto"/>
            </w:tcBorders>
            <w:vAlign w:val="center"/>
          </w:tcPr>
          <w:p w14:paraId="25FDE3B5" w14:textId="540C66F3" w:rsidR="004D2CB6" w:rsidRPr="004C4377" w:rsidRDefault="002B3D0E" w:rsidP="002B3D0E">
            <w:pPr>
              <w:pStyle w:val="a3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</w:rPr>
            </w:pPr>
            <w:r w:rsidRPr="004C4377">
              <w:rPr>
                <w:rFonts w:asciiTheme="minorEastAsia" w:eastAsiaTheme="minorEastAsia" w:hAnsiTheme="minorEastAsia" w:hint="eastAsia"/>
              </w:rPr>
              <w:t>戸別受信機</w:t>
            </w:r>
            <w:r w:rsidR="004D2CB6" w:rsidRPr="004C4377">
              <w:rPr>
                <w:rFonts w:asciiTheme="minorEastAsia" w:eastAsiaTheme="minorEastAsia" w:hAnsiTheme="minorEastAsia" w:hint="eastAsia"/>
              </w:rPr>
              <w:t>回収</w:t>
            </w:r>
          </w:p>
          <w:p w14:paraId="0E15B82C" w14:textId="5515A956" w:rsidR="002B3D0E" w:rsidRPr="004C4377" w:rsidRDefault="002B3D0E" w:rsidP="002B3D0E">
            <w:pPr>
              <w:pStyle w:val="a3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</w:rPr>
            </w:pPr>
            <w:r w:rsidRPr="004C4377">
              <w:rPr>
                <w:rFonts w:asciiTheme="minorEastAsia" w:eastAsiaTheme="minorEastAsia" w:hAnsiTheme="minorEastAsia" w:hint="eastAsia"/>
              </w:rPr>
              <w:t>戸別受信機不回収</w:t>
            </w:r>
          </w:p>
          <w:p w14:paraId="3B0E1CFD" w14:textId="116B55F5" w:rsidR="002B3D0E" w:rsidRPr="004C4377" w:rsidRDefault="002B3D0E" w:rsidP="002B3D0E">
            <w:pPr>
              <w:pStyle w:val="a3"/>
              <w:ind w:left="360" w:firstLine="0"/>
              <w:rPr>
                <w:rFonts w:asciiTheme="minorEastAsia" w:eastAsiaTheme="minorEastAsia" w:hAnsiTheme="minorEastAsia"/>
              </w:rPr>
            </w:pPr>
            <w:r w:rsidRPr="004C4377">
              <w:rPr>
                <w:rFonts w:asciiTheme="minorEastAsia" w:eastAsiaTheme="minorEastAsia" w:hAnsiTheme="minorEastAsia" w:hint="eastAsia"/>
              </w:rPr>
              <w:t>理由（　　　　　　　　　　　　　　　　　　　　　　　　）</w:t>
            </w:r>
          </w:p>
          <w:p w14:paraId="374A3E39" w14:textId="01A55070" w:rsidR="002B3D0E" w:rsidRPr="004C4377" w:rsidRDefault="002B3D0E" w:rsidP="002B3D0E">
            <w:pPr>
              <w:pStyle w:val="a3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</w:rPr>
            </w:pPr>
            <w:r w:rsidRPr="004C4377">
              <w:rPr>
                <w:rFonts w:asciiTheme="minorEastAsia" w:eastAsiaTheme="minorEastAsia" w:hAnsiTheme="minorEastAsia" w:hint="eastAsia"/>
              </w:rPr>
              <w:t>その他（　　　　　　　　　　　　　　　　　　　　　　　）</w:t>
            </w:r>
          </w:p>
        </w:tc>
      </w:tr>
      <w:tr w:rsidR="004C4377" w:rsidRPr="004C4377" w14:paraId="7F7AF168" w14:textId="77777777" w:rsidTr="002B3D0E">
        <w:trPr>
          <w:cantSplit/>
          <w:trHeight w:val="715"/>
        </w:trPr>
        <w:tc>
          <w:tcPr>
            <w:tcW w:w="1792" w:type="dxa"/>
            <w:vAlign w:val="center"/>
          </w:tcPr>
          <w:p w14:paraId="31AF48CA" w14:textId="77777777" w:rsidR="004D2CB6" w:rsidRPr="004C4377" w:rsidRDefault="004D2CB6" w:rsidP="00247A00">
            <w:pPr>
              <w:pStyle w:val="a3"/>
              <w:ind w:left="0" w:firstLine="0"/>
              <w:jc w:val="distribute"/>
              <w:rPr>
                <w:rFonts w:asciiTheme="minorEastAsia" w:eastAsiaTheme="minorEastAsia" w:hAnsiTheme="minorEastAsia"/>
              </w:rPr>
            </w:pPr>
            <w:r w:rsidRPr="004C4377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6719" w:type="dxa"/>
            <w:gridSpan w:val="3"/>
            <w:vAlign w:val="center"/>
          </w:tcPr>
          <w:p w14:paraId="5B550F94" w14:textId="2822BADD" w:rsidR="004D2CB6" w:rsidRPr="004C4377" w:rsidRDefault="004D2CB6" w:rsidP="00247A00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  <w:p w14:paraId="5F4D00C0" w14:textId="77777777" w:rsidR="002B3D0E" w:rsidRPr="004C4377" w:rsidRDefault="002B3D0E" w:rsidP="00247A00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  <w:p w14:paraId="399DE5A2" w14:textId="3CC2A94D" w:rsidR="002B3D0E" w:rsidRPr="004C4377" w:rsidRDefault="002B3D0E" w:rsidP="00247A00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  <w:p w14:paraId="12E5BE66" w14:textId="77777777" w:rsidR="002B3D0E" w:rsidRPr="004C4377" w:rsidRDefault="002B3D0E" w:rsidP="00247A00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  <w:p w14:paraId="2C882EDF" w14:textId="57678674" w:rsidR="002B3D0E" w:rsidRPr="004C4377" w:rsidRDefault="002B3D0E" w:rsidP="00247A00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</w:tbl>
    <w:p w14:paraId="507418B8" w14:textId="30F6A845" w:rsidR="007975DA" w:rsidRPr="004C4377" w:rsidRDefault="006A2203" w:rsidP="006A2203">
      <w:pPr>
        <w:pStyle w:val="a3"/>
        <w:spacing w:line="300" w:lineRule="exact"/>
        <w:jc w:val="left"/>
        <w:rPr>
          <w:rFonts w:asciiTheme="minorEastAsia" w:eastAsiaTheme="minorEastAsia" w:hAnsiTheme="minorEastAsia"/>
          <w:b/>
        </w:rPr>
      </w:pPr>
      <w:r w:rsidRPr="004C4377">
        <w:rPr>
          <w:rFonts w:asciiTheme="minorEastAsia" w:eastAsiaTheme="minorEastAsia" w:hAnsiTheme="minorEastAsia" w:hint="eastAsia"/>
          <w:b/>
        </w:rPr>
        <w:t>※</w:t>
      </w:r>
      <w:r w:rsidR="004D2CB6" w:rsidRPr="004C4377">
        <w:rPr>
          <w:rFonts w:asciiTheme="minorEastAsia" w:eastAsiaTheme="minorEastAsia" w:hAnsiTheme="minorEastAsia" w:hint="eastAsia"/>
          <w:b/>
        </w:rPr>
        <w:t>この申請で得た個人情報は、周防大島町防災行政無線用務以外には使用しません。</w:t>
      </w:r>
    </w:p>
    <w:sectPr w:rsidR="007975DA" w:rsidRPr="004C4377">
      <w:footerReference w:type="even" r:id="rId7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F10F" w14:textId="77777777" w:rsidR="00BF5A89" w:rsidRDefault="00BF5A89">
      <w:r>
        <w:separator/>
      </w:r>
    </w:p>
  </w:endnote>
  <w:endnote w:type="continuationSeparator" w:id="0">
    <w:p w14:paraId="0800C9E3" w14:textId="77777777" w:rsidR="00BF5A89" w:rsidRDefault="00BF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6F6F" w14:textId="77777777" w:rsidR="00150CCC" w:rsidRDefault="00150CC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532CCE1D" w14:textId="77777777" w:rsidR="00150CCC" w:rsidRDefault="00150C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B0FB" w14:textId="77777777" w:rsidR="00BF5A89" w:rsidRDefault="00BF5A89">
      <w:r>
        <w:separator/>
      </w:r>
    </w:p>
  </w:footnote>
  <w:footnote w:type="continuationSeparator" w:id="0">
    <w:p w14:paraId="62FA869B" w14:textId="77777777" w:rsidR="00BF5A89" w:rsidRDefault="00BF5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42BE"/>
    <w:multiLevelType w:val="hybridMultilevel"/>
    <w:tmpl w:val="3BC8CDF0"/>
    <w:lvl w:ilvl="0" w:tplc="D6AC12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2B4CC0"/>
    <w:multiLevelType w:val="hybridMultilevel"/>
    <w:tmpl w:val="125E1FB2"/>
    <w:lvl w:ilvl="0" w:tplc="92EAB0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185806"/>
    <w:multiLevelType w:val="hybridMultilevel"/>
    <w:tmpl w:val="5D5E426E"/>
    <w:lvl w:ilvl="0" w:tplc="3DEAA8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CC"/>
    <w:rsid w:val="001355A6"/>
    <w:rsid w:val="00150CCC"/>
    <w:rsid w:val="002B3D0E"/>
    <w:rsid w:val="004C4377"/>
    <w:rsid w:val="004D2CB6"/>
    <w:rsid w:val="005744F9"/>
    <w:rsid w:val="006A2203"/>
    <w:rsid w:val="00723856"/>
    <w:rsid w:val="007551EA"/>
    <w:rsid w:val="0078606F"/>
    <w:rsid w:val="007975DA"/>
    <w:rsid w:val="008D33DB"/>
    <w:rsid w:val="0095557F"/>
    <w:rsid w:val="009C1ADA"/>
    <w:rsid w:val="009C20BE"/>
    <w:rsid w:val="00A26C8F"/>
    <w:rsid w:val="00BD24D9"/>
    <w:rsid w:val="00BD748C"/>
    <w:rsid w:val="00BF5A89"/>
    <w:rsid w:val="00CA6501"/>
    <w:rsid w:val="00EF2D14"/>
    <w:rsid w:val="00FC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BA6EB2"/>
  <w14:defaultImageDpi w14:val="0"/>
  <w15:docId w15:val="{51F3645A-8968-4DEA-8F2E-C2763E74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8">
    <w:name w:val="List Paragraph"/>
    <w:basedOn w:val="a"/>
    <w:uiPriority w:val="34"/>
    <w:qFormat/>
    <w:rsid w:val="004D2C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87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SAC2014</dc:creator>
  <cp:keywords/>
  <dc:description/>
  <cp:lastModifiedBy>SAC2014</cp:lastModifiedBy>
  <cp:revision>10</cp:revision>
  <cp:lastPrinted>2024-09-06T00:52:00Z</cp:lastPrinted>
  <dcterms:created xsi:type="dcterms:W3CDTF">2024-07-12T03:54:00Z</dcterms:created>
  <dcterms:modified xsi:type="dcterms:W3CDTF">2024-09-06T00:52:00Z</dcterms:modified>
</cp:coreProperties>
</file>