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114F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p w14:paraId="6C6A003A" w14:textId="77777777" w:rsidR="004C1DD2" w:rsidRDefault="004C1DD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工事内容質問</w:t>
      </w:r>
      <w:r>
        <w:rPr>
          <w:rFonts w:hint="eastAsia"/>
        </w:rPr>
        <w:t>書</w:t>
      </w:r>
    </w:p>
    <w:p w14:paraId="3997AD14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p w14:paraId="0AD7A36C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DA520D5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p w14:paraId="12E94082" w14:textId="77777777" w:rsidR="004C1DD2" w:rsidRDefault="004C1DD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周防大島町長　様</w:t>
      </w:r>
    </w:p>
    <w:p w14:paraId="195C6663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p w14:paraId="08D0AF6C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14:paraId="48E67257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</w:t>
      </w:r>
    </w:p>
    <w:p w14:paraId="4BBD3E9C" w14:textId="77777777" w:rsidR="004C1DD2" w:rsidRDefault="004C1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代表者氏</w:t>
      </w:r>
      <w:r>
        <w:rPr>
          <w:rFonts w:hint="eastAsia"/>
        </w:rPr>
        <w:t xml:space="preserve">名　　　　　　　　</w:t>
      </w:r>
      <w:r w:rsidR="00CB72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17B9B1" w14:textId="77777777" w:rsidR="004C1DD2" w:rsidRDefault="004C1DD2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4C1DD2" w14:paraId="16E2D3B6" w14:textId="77777777" w:rsidTr="00E5003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vAlign w:val="center"/>
          </w:tcPr>
          <w:p w14:paraId="473B9F08" w14:textId="77777777" w:rsidR="004C1DD2" w:rsidRDefault="004C1D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447" w:type="dxa"/>
            <w:vAlign w:val="center"/>
          </w:tcPr>
          <w:p w14:paraId="5550C6AE" w14:textId="1E378682" w:rsidR="004C1DD2" w:rsidRDefault="00E50032" w:rsidP="00E5003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周防大島町清掃センター基幹的設備改良工事</w:t>
            </w:r>
          </w:p>
        </w:tc>
      </w:tr>
      <w:tr w:rsidR="004C1DD2" w14:paraId="426999C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05" w:type="dxa"/>
            <w:gridSpan w:val="2"/>
            <w:vAlign w:val="center"/>
          </w:tcPr>
          <w:p w14:paraId="16E0A012" w14:textId="77777777" w:rsidR="004C1DD2" w:rsidRDefault="004C1D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4C1DD2" w14:paraId="2C38ED27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bottom w:val="dotted" w:sz="4" w:space="0" w:color="auto"/>
            </w:tcBorders>
            <w:vAlign w:val="bottom"/>
          </w:tcPr>
          <w:p w14:paraId="683DF6FB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45C46D61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EEAF36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227E876A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4F60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6EAC6790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1DBB6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F77B80C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0E0236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7E00A5E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DC637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1B0B235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FA9EF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0F38F0C6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B1849B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5128F2D2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7993D4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3E4C499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F85515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017783C5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56DD60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5DC6E366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06D283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797706B7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0EB65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31B73233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49A120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1DD2" w14:paraId="129C545A" w14:textId="77777777" w:rsidTr="00E5003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05" w:type="dxa"/>
            <w:gridSpan w:val="2"/>
            <w:tcBorders>
              <w:top w:val="dotted" w:sz="4" w:space="0" w:color="auto"/>
            </w:tcBorders>
            <w:vAlign w:val="bottom"/>
          </w:tcPr>
          <w:p w14:paraId="5C0DA5BE" w14:textId="77777777" w:rsidR="004C1DD2" w:rsidRDefault="004C1DD2" w:rsidP="00E500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5CAA82" w14:textId="77777777" w:rsidR="004C1DD2" w:rsidRDefault="004C1DD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注　図面等が必要な場合は、添付すること。</w:t>
      </w:r>
    </w:p>
    <w:p w14:paraId="0805FE58" w14:textId="77777777" w:rsidR="004C1DD2" w:rsidRDefault="004C1DD2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提出　</w:t>
      </w:r>
      <w:r>
        <w:t>1</w:t>
      </w:r>
      <w:r>
        <w:rPr>
          <w:rFonts w:hint="eastAsia"/>
        </w:rPr>
        <w:t>部</w:t>
      </w:r>
    </w:p>
    <w:sectPr w:rsidR="004C1DD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8C9D" w14:textId="77777777" w:rsidR="00DD6669" w:rsidRDefault="00DD6669" w:rsidP="00BA2210">
      <w:r>
        <w:separator/>
      </w:r>
    </w:p>
  </w:endnote>
  <w:endnote w:type="continuationSeparator" w:id="0">
    <w:p w14:paraId="62D96840" w14:textId="77777777" w:rsidR="00DD6669" w:rsidRDefault="00DD6669" w:rsidP="00B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2386" w14:textId="77777777" w:rsidR="00DD6669" w:rsidRDefault="00DD6669" w:rsidP="00BA2210">
      <w:r>
        <w:separator/>
      </w:r>
    </w:p>
  </w:footnote>
  <w:footnote w:type="continuationSeparator" w:id="0">
    <w:p w14:paraId="4EF49405" w14:textId="77777777" w:rsidR="00DD6669" w:rsidRDefault="00DD6669" w:rsidP="00BA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D2"/>
    <w:rsid w:val="000016EA"/>
    <w:rsid w:val="00352136"/>
    <w:rsid w:val="004C1DD2"/>
    <w:rsid w:val="00BA2210"/>
    <w:rsid w:val="00C81D68"/>
    <w:rsid w:val="00CB72F8"/>
    <w:rsid w:val="00DD6669"/>
    <w:rsid w:val="00E50032"/>
    <w:rsid w:val="00E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6E07A"/>
  <w14:defaultImageDpi w14:val="0"/>
  <w15:docId w15:val="{CF9803C5-9407-442B-8B5B-C7ABDE30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SAC2051</dc:creator>
  <cp:keywords/>
  <dc:description/>
  <cp:lastModifiedBy>SAC2051</cp:lastModifiedBy>
  <cp:revision>2</cp:revision>
  <dcterms:created xsi:type="dcterms:W3CDTF">2025-05-22T23:53:00Z</dcterms:created>
  <dcterms:modified xsi:type="dcterms:W3CDTF">2025-05-22T23:53:00Z</dcterms:modified>
</cp:coreProperties>
</file>